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BB" w:rsidRPr="008978B1" w:rsidRDefault="00A42F6C" w:rsidP="007B77BB">
      <w:pPr>
        <w:rPr>
          <w:rFonts w:ascii="Arial" w:hAnsi="Arial" w:cs="Arial"/>
          <w:b/>
          <w:bCs/>
          <w:sz w:val="20"/>
          <w:szCs w:val="20"/>
        </w:rPr>
      </w:pPr>
      <w:r w:rsidRPr="00A42F6C">
        <w:rPr>
          <w:rFonts w:ascii="Arial" w:hAnsi="Arial" w:cs="Arial"/>
          <w:b/>
          <w:bCs/>
          <w:sz w:val="20"/>
          <w:szCs w:val="20"/>
        </w:rPr>
        <w:t>St Bernadette’s RC Primary</w:t>
      </w:r>
      <w:r w:rsidRPr="001D6950">
        <w:rPr>
          <w:rFonts w:ascii="Arial" w:hAnsi="Arial" w:cs="Arial"/>
          <w:sz w:val="20"/>
          <w:szCs w:val="20"/>
        </w:rPr>
        <w:t xml:space="preserve"> </w:t>
      </w:r>
      <w:r w:rsidR="002F3375">
        <w:rPr>
          <w:rFonts w:ascii="Arial" w:hAnsi="Arial" w:cs="Arial"/>
          <w:b/>
          <w:bCs/>
          <w:sz w:val="20"/>
          <w:szCs w:val="20"/>
        </w:rPr>
        <w:t>School</w:t>
      </w:r>
    </w:p>
    <w:p w:rsidR="00A42F6C" w:rsidRPr="001D6950" w:rsidRDefault="00A42F6C" w:rsidP="00A42F6C">
      <w:pPr>
        <w:rPr>
          <w:rFonts w:ascii="Arial" w:hAnsi="Arial" w:cs="Arial"/>
          <w:sz w:val="20"/>
          <w:szCs w:val="20"/>
        </w:rPr>
      </w:pPr>
      <w:r w:rsidRPr="001D6950">
        <w:rPr>
          <w:rFonts w:ascii="Arial" w:hAnsi="Arial" w:cs="Arial"/>
          <w:sz w:val="20"/>
          <w:szCs w:val="20"/>
        </w:rPr>
        <w:t>Edward Avenue, Stenhousemuir, FK5 4XR</w:t>
      </w:r>
    </w:p>
    <w:p w:rsidR="00A42F6C" w:rsidRPr="001D6950" w:rsidRDefault="00A42F6C" w:rsidP="00A42F6C">
      <w:pPr>
        <w:rPr>
          <w:rFonts w:ascii="Arial" w:hAnsi="Arial" w:cs="Arial"/>
          <w:sz w:val="20"/>
          <w:szCs w:val="20"/>
        </w:rPr>
      </w:pPr>
      <w:r w:rsidRPr="001D6950">
        <w:rPr>
          <w:rFonts w:ascii="Arial" w:hAnsi="Arial" w:cs="Arial"/>
          <w:sz w:val="20"/>
          <w:szCs w:val="20"/>
        </w:rPr>
        <w:t>01324 503400</w:t>
      </w:r>
      <w:r w:rsidR="007B77BB" w:rsidRPr="00AA5EA5">
        <w:rPr>
          <w:rFonts w:cs="Times New Roman (Body CS)"/>
          <w:sz w:val="20"/>
          <w:szCs w:val="20"/>
        </w:rPr>
        <w:t xml:space="preserve"> | </w:t>
      </w:r>
      <w:r w:rsidRPr="001D6950">
        <w:rPr>
          <w:rFonts w:ascii="Arial" w:hAnsi="Arial" w:cs="Arial"/>
          <w:sz w:val="20"/>
          <w:szCs w:val="20"/>
        </w:rPr>
        <w:t>StBernadettesPrimarySchool@education.falkirk.sch.uk</w:t>
      </w:r>
    </w:p>
    <w:p w:rsidR="007B77BB" w:rsidRDefault="002F3375" w:rsidP="007B77BB">
      <w:pPr>
        <w:rPr>
          <w:rFonts w:cs="Times New Roman (Body CS)"/>
          <w:sz w:val="20"/>
          <w:szCs w:val="20"/>
        </w:rPr>
      </w:pPr>
      <w:r>
        <w:rPr>
          <w:rFonts w:cs="Times New Roman (Body CS)"/>
          <w:sz w:val="20"/>
          <w:szCs w:val="20"/>
        </w:rPr>
        <w:t>Headteacher:</w:t>
      </w:r>
      <w:r w:rsidR="00A42F6C">
        <w:rPr>
          <w:rFonts w:cs="Times New Roman (Body CS)"/>
          <w:sz w:val="20"/>
          <w:szCs w:val="20"/>
        </w:rPr>
        <w:t xml:space="preserve"> </w:t>
      </w:r>
      <w:r w:rsidR="00A42F6C" w:rsidRPr="001D6950">
        <w:rPr>
          <w:rFonts w:ascii="Arial" w:hAnsi="Arial" w:cs="Arial"/>
          <w:sz w:val="20"/>
          <w:szCs w:val="20"/>
        </w:rPr>
        <w:t>M</w:t>
      </w:r>
      <w:r w:rsidR="00F57CDF">
        <w:rPr>
          <w:rFonts w:ascii="Arial" w:hAnsi="Arial" w:cs="Arial"/>
          <w:sz w:val="20"/>
          <w:szCs w:val="20"/>
        </w:rPr>
        <w:t>r</w:t>
      </w:r>
      <w:r w:rsidR="00A42F6C" w:rsidRPr="001D6950">
        <w:rPr>
          <w:rFonts w:ascii="Arial" w:hAnsi="Arial" w:cs="Arial"/>
          <w:sz w:val="20"/>
          <w:szCs w:val="20"/>
        </w:rPr>
        <w:t>s Marianne Savage</w:t>
      </w:r>
    </w:p>
    <w:p w:rsidR="00AA5EA5" w:rsidRPr="00AA5EA5" w:rsidRDefault="00AA5EA5" w:rsidP="007B77BB">
      <w:pPr>
        <w:rPr>
          <w:rFonts w:cs="Times New Roman (Body CS)"/>
          <w:sz w:val="20"/>
          <w:szCs w:val="20"/>
        </w:rPr>
      </w:pPr>
    </w:p>
    <w:p w:rsidR="007B77BB" w:rsidRDefault="007B77BB" w:rsidP="007B77BB">
      <w:pPr>
        <w:rPr>
          <w:rFonts w:cs="Times New Roman (Body CS)"/>
        </w:rPr>
      </w:pPr>
      <w:r>
        <w:rPr>
          <w:rFonts w:cs="Times New Roman (Body CS)"/>
        </w:rPr>
        <w:t>Dear</w:t>
      </w:r>
      <w:r w:rsidR="002F30FE">
        <w:rPr>
          <w:rFonts w:cs="Times New Roman (Body CS)"/>
        </w:rPr>
        <w:t xml:space="preserve"> Parent/Carer,</w:t>
      </w:r>
      <w:r w:rsidR="006F76DB" w:rsidRPr="006F76DB">
        <w:rPr>
          <w:noProof/>
          <w:lang w:eastAsia="en-GB"/>
        </w:rPr>
        <w:t xml:space="preserve"> </w:t>
      </w:r>
    </w:p>
    <w:p w:rsidR="006F76DB" w:rsidRDefault="006F76DB" w:rsidP="007B77BB">
      <w:pPr>
        <w:rPr>
          <w:rFonts w:cs="Times New Roman (Body CS)"/>
        </w:rPr>
      </w:pPr>
    </w:p>
    <w:p w:rsidR="002F30FE" w:rsidRDefault="002F30FE" w:rsidP="007B77BB">
      <w:pPr>
        <w:rPr>
          <w:rFonts w:cs="Times New Roman (Body CS)"/>
        </w:rPr>
      </w:pPr>
    </w:p>
    <w:p w:rsidR="002F30FE" w:rsidRDefault="002F30FE" w:rsidP="007B77BB">
      <w:pPr>
        <w:rPr>
          <w:rFonts w:cs="Times New Roman (Body CS)"/>
        </w:rPr>
      </w:pPr>
      <w:r>
        <w:rPr>
          <w:rFonts w:cs="Times New Roman (Body CS)"/>
        </w:rPr>
        <w:t>I am writing to invite you to our Scottish Celebration (official</w:t>
      </w:r>
      <w:r w:rsidR="000B7050">
        <w:rPr>
          <w:rFonts w:cs="Times New Roman (Body CS)"/>
        </w:rPr>
        <w:t xml:space="preserve"> i</w:t>
      </w:r>
      <w:r>
        <w:rPr>
          <w:rFonts w:cs="Times New Roman (Body CS)"/>
        </w:rPr>
        <w:t>nvite to follow) on Thursday 5</w:t>
      </w:r>
      <w:r w:rsidRPr="002F30FE">
        <w:rPr>
          <w:rFonts w:cs="Times New Roman (Body CS)"/>
          <w:vertAlign w:val="superscript"/>
        </w:rPr>
        <w:t>th</w:t>
      </w:r>
      <w:r>
        <w:rPr>
          <w:rFonts w:cs="Times New Roman (Body CS)"/>
        </w:rPr>
        <w:t xml:space="preserve"> February 2026.</w:t>
      </w:r>
      <w:r w:rsidR="009D554A">
        <w:rPr>
          <w:rFonts w:cs="Times New Roman (Body CS)"/>
        </w:rPr>
        <w:t>at 6pm.</w:t>
      </w:r>
    </w:p>
    <w:p w:rsidR="002F30FE" w:rsidRDefault="002F30FE" w:rsidP="007B77BB">
      <w:pPr>
        <w:rPr>
          <w:rFonts w:cs="Times New Roman (Body CS)"/>
        </w:rPr>
      </w:pPr>
    </w:p>
    <w:p w:rsidR="002F30FE" w:rsidRDefault="002F30FE" w:rsidP="007B77BB">
      <w:pPr>
        <w:rPr>
          <w:rFonts w:cs="Times New Roman (Body CS)"/>
        </w:rPr>
      </w:pPr>
      <w:r>
        <w:rPr>
          <w:rFonts w:cs="Times New Roman (Body CS)"/>
        </w:rPr>
        <w:t xml:space="preserve">If you wish to attend, please complete and return the tear off slip below to indicate the number of tickets you require (2 per family). </w:t>
      </w:r>
      <w:r w:rsidR="009D554A">
        <w:rPr>
          <w:rFonts w:cs="Times New Roman (Body CS)"/>
        </w:rPr>
        <w:t xml:space="preserve">Extra tickets may become </w:t>
      </w:r>
      <w:proofErr w:type="spellStart"/>
      <w:r w:rsidR="009D554A">
        <w:rPr>
          <w:rFonts w:cs="Times New Roman (Body CS)"/>
        </w:rPr>
        <w:t>available.</w:t>
      </w:r>
      <w:r>
        <w:rPr>
          <w:rFonts w:cs="Times New Roman (Body CS)"/>
        </w:rPr>
        <w:t>This</w:t>
      </w:r>
      <w:proofErr w:type="spellEnd"/>
      <w:r>
        <w:rPr>
          <w:rFonts w:cs="Times New Roman (Body CS)"/>
        </w:rPr>
        <w:t xml:space="preserve"> year we are delighted to inform you that Three Little Pigs are providing the catering for this event, therefore we are asking for £5 per adult (no cost to children) to cover the cost. </w:t>
      </w:r>
      <w:r w:rsidR="000B7050">
        <w:rPr>
          <w:rFonts w:cs="Times New Roman (Body CS)"/>
        </w:rPr>
        <w:t xml:space="preserve">Payment should be made on </w:t>
      </w:r>
      <w:proofErr w:type="spellStart"/>
      <w:r w:rsidR="000B7050">
        <w:rPr>
          <w:rFonts w:cs="Times New Roman (Body CS)"/>
        </w:rPr>
        <w:t>Ipayimpact</w:t>
      </w:r>
      <w:proofErr w:type="spellEnd"/>
      <w:r w:rsidR="000B7050">
        <w:rPr>
          <w:rFonts w:cs="Times New Roman (Body CS)"/>
        </w:rPr>
        <w:t xml:space="preserve"> (no cash handed into school). </w:t>
      </w:r>
      <w:r>
        <w:rPr>
          <w:rFonts w:cs="Times New Roman (Body CS)"/>
        </w:rPr>
        <w:t xml:space="preserve">We also would like to take the opportunity to thank Mrs Lawless-Mitchell for organising the donation of </w:t>
      </w:r>
      <w:proofErr w:type="spellStart"/>
      <w:r>
        <w:rPr>
          <w:rFonts w:cs="Times New Roman (Body CS)"/>
        </w:rPr>
        <w:t>Irn</w:t>
      </w:r>
      <w:proofErr w:type="spellEnd"/>
      <w:r>
        <w:rPr>
          <w:rFonts w:cs="Times New Roman (Body CS)"/>
        </w:rPr>
        <w:t xml:space="preserve"> </w:t>
      </w:r>
      <w:proofErr w:type="spellStart"/>
      <w:r>
        <w:rPr>
          <w:rFonts w:cs="Times New Roman (Body CS)"/>
        </w:rPr>
        <w:t>Bru</w:t>
      </w:r>
      <w:proofErr w:type="spellEnd"/>
      <w:r>
        <w:rPr>
          <w:rFonts w:cs="Times New Roman (Body CS)"/>
        </w:rPr>
        <w:t xml:space="preserve"> from A.G. </w:t>
      </w:r>
      <w:proofErr w:type="spellStart"/>
      <w:r>
        <w:rPr>
          <w:rFonts w:cs="Times New Roman (Body CS)"/>
        </w:rPr>
        <w:t>Barrs</w:t>
      </w:r>
      <w:proofErr w:type="spellEnd"/>
      <w:r>
        <w:rPr>
          <w:rFonts w:cs="Times New Roman (Body CS)"/>
        </w:rPr>
        <w:t>.</w:t>
      </w:r>
    </w:p>
    <w:p w:rsidR="002F30FE" w:rsidRDefault="002F30FE" w:rsidP="007B77BB">
      <w:pPr>
        <w:rPr>
          <w:rFonts w:cs="Times New Roman (Body CS)"/>
        </w:rPr>
      </w:pPr>
    </w:p>
    <w:p w:rsidR="002F30FE" w:rsidRDefault="002F30FE" w:rsidP="007B77BB">
      <w:pPr>
        <w:rPr>
          <w:rFonts w:cs="Times New Roman (Body CS)"/>
        </w:rPr>
      </w:pPr>
      <w:r>
        <w:rPr>
          <w:rFonts w:cs="Times New Roman (Body CS)"/>
        </w:rPr>
        <w:t>Please ensure you return your food order below by Friday 16</w:t>
      </w:r>
      <w:r w:rsidRPr="002F30FE">
        <w:rPr>
          <w:rFonts w:cs="Times New Roman (Body CS)"/>
          <w:vertAlign w:val="superscript"/>
        </w:rPr>
        <w:t>th</w:t>
      </w:r>
      <w:r>
        <w:rPr>
          <w:rFonts w:cs="Times New Roman (Body CS)"/>
        </w:rPr>
        <w:t xml:space="preserve"> January to allow us to give Three Little Pigs numbers. </w:t>
      </w:r>
    </w:p>
    <w:p w:rsidR="002F30FE" w:rsidRDefault="002F30FE" w:rsidP="007B77BB">
      <w:pPr>
        <w:rPr>
          <w:rFonts w:cs="Times New Roman (Body CS)"/>
        </w:rPr>
      </w:pPr>
    </w:p>
    <w:p w:rsidR="002F30FE" w:rsidRDefault="002F30FE" w:rsidP="007B77BB">
      <w:pPr>
        <w:rPr>
          <w:rFonts w:cs="Times New Roman (Body CS)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36279F2">
            <wp:simplePos x="0" y="0"/>
            <wp:positionH relativeFrom="column">
              <wp:posOffset>-181610</wp:posOffset>
            </wp:positionH>
            <wp:positionV relativeFrom="paragraph">
              <wp:posOffset>313690</wp:posOffset>
            </wp:positionV>
            <wp:extent cx="1266708" cy="1076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riona Mart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209" cy="1109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 (Body CS)"/>
        </w:rPr>
        <w:t xml:space="preserve">We hope you are able to join us for an evening of entertainment, music, dancing and a taste of Scotland (haggis, </w:t>
      </w:r>
      <w:proofErr w:type="spellStart"/>
      <w:r>
        <w:rPr>
          <w:rFonts w:cs="Times New Roman (Body CS)"/>
        </w:rPr>
        <w:t>neeps</w:t>
      </w:r>
      <w:proofErr w:type="spellEnd"/>
      <w:r>
        <w:rPr>
          <w:rFonts w:cs="Times New Roman (Body CS)"/>
        </w:rPr>
        <w:t xml:space="preserve"> </w:t>
      </w:r>
      <w:r w:rsidR="006F76DB">
        <w:rPr>
          <w:rFonts w:cs="Times New Roman (Body CS)"/>
        </w:rPr>
        <w:t>&amp;</w:t>
      </w:r>
      <w:r>
        <w:rPr>
          <w:rFonts w:cs="Times New Roman (Body CS)"/>
        </w:rPr>
        <w:t xml:space="preserve"> tatties </w:t>
      </w:r>
      <w:r w:rsidR="006F76DB">
        <w:rPr>
          <w:rFonts w:cs="Times New Roman (Body CS)"/>
        </w:rPr>
        <w:t xml:space="preserve">and </w:t>
      </w:r>
      <w:proofErr w:type="spellStart"/>
      <w:r>
        <w:rPr>
          <w:rFonts w:cs="Times New Roman (Body CS)"/>
        </w:rPr>
        <w:t>Irn</w:t>
      </w:r>
      <w:proofErr w:type="spellEnd"/>
      <w:r>
        <w:rPr>
          <w:rFonts w:cs="Times New Roman (Body CS)"/>
        </w:rPr>
        <w:t xml:space="preserve"> </w:t>
      </w:r>
      <w:proofErr w:type="spellStart"/>
      <w:r>
        <w:rPr>
          <w:rFonts w:cs="Times New Roman (Body CS)"/>
        </w:rPr>
        <w:t>Bru</w:t>
      </w:r>
      <w:proofErr w:type="spellEnd"/>
      <w:r>
        <w:rPr>
          <w:rFonts w:cs="Times New Roman (Body CS)"/>
        </w:rPr>
        <w:t>)!</w:t>
      </w:r>
    </w:p>
    <w:p w:rsidR="002F30FE" w:rsidRDefault="006F76DB" w:rsidP="007B77BB">
      <w:pPr>
        <w:rPr>
          <w:rFonts w:cs="Times New Roman (Body CS)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95400" cy="1059675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5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0FE" w:rsidRDefault="002F30FE" w:rsidP="007B77BB">
      <w:pPr>
        <w:rPr>
          <w:rFonts w:cs="Times New Roman (Body CS)"/>
        </w:rPr>
      </w:pPr>
      <w:r>
        <w:rPr>
          <w:rFonts w:cs="Times New Roman (Body CS)"/>
        </w:rPr>
        <w:t>Yours sincerely.</w:t>
      </w:r>
    </w:p>
    <w:p w:rsidR="002F30FE" w:rsidRDefault="002F30FE" w:rsidP="007B77BB">
      <w:pPr>
        <w:rPr>
          <w:rFonts w:cs="Times New Roman (Body CS)"/>
        </w:rPr>
      </w:pPr>
    </w:p>
    <w:p w:rsidR="002F30FE" w:rsidRDefault="002F30FE" w:rsidP="002D35C7"/>
    <w:p w:rsidR="002D35C7" w:rsidRDefault="002D35C7" w:rsidP="002D35C7">
      <w:r>
        <w:t>Mrs Martin,</w:t>
      </w:r>
    </w:p>
    <w:p w:rsidR="003841AC" w:rsidRDefault="002D35C7" w:rsidP="003841AC">
      <w:r>
        <w:t>Teacher.</w:t>
      </w:r>
    </w:p>
    <w:p w:rsidR="000B7050" w:rsidRPr="002D35C7" w:rsidRDefault="000B7050" w:rsidP="003841AC"/>
    <w:p w:rsidR="007B77BB" w:rsidRDefault="002F30FE" w:rsidP="003841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ym w:font="Wingdings" w:char="F022"/>
      </w:r>
      <w:r>
        <w:rPr>
          <w:rFonts w:ascii="Arial" w:hAnsi="Arial" w:cs="Arial"/>
          <w:b/>
          <w:bCs/>
        </w:rPr>
        <w:t>-----------------------------------------------------------------------------------------------------------</w:t>
      </w:r>
    </w:p>
    <w:p w:rsidR="000B7050" w:rsidRDefault="000B7050" w:rsidP="003841AC">
      <w:pPr>
        <w:rPr>
          <w:rFonts w:ascii="Arial" w:hAnsi="Arial" w:cs="Arial"/>
          <w:b/>
          <w:bCs/>
        </w:rPr>
      </w:pPr>
    </w:p>
    <w:p w:rsidR="002F30FE" w:rsidRDefault="002F30FE" w:rsidP="000B70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Scottish Celebration – Thursday 5</w:t>
      </w:r>
      <w:r w:rsidRPr="002F30F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February 2026</w:t>
      </w:r>
    </w:p>
    <w:p w:rsidR="000B7050" w:rsidRDefault="009D554A" w:rsidP="000B70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F6542" wp14:editId="63BC5124">
                <wp:simplePos x="0" y="0"/>
                <wp:positionH relativeFrom="margin">
                  <wp:posOffset>4495800</wp:posOffset>
                </wp:positionH>
                <wp:positionV relativeFrom="paragraph">
                  <wp:posOffset>127635</wp:posOffset>
                </wp:positionV>
                <wp:extent cx="29527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6A84D" id="Rectangle 7" o:spid="_x0000_s1026" style="position:absolute;margin-left:354pt;margin-top:10.05pt;width:23.25pt;height:20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:rsidR="000B7050" w:rsidRDefault="000B7050" w:rsidP="000B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Child’s Name …………………….</w:t>
      </w:r>
      <w:r w:rsidR="009D554A">
        <w:rPr>
          <w:rFonts w:ascii="Arial" w:hAnsi="Arial" w:cs="Arial"/>
          <w:b/>
          <w:bCs/>
        </w:rPr>
        <w:t xml:space="preserve">    Number of t</w:t>
      </w:r>
      <w:r>
        <w:rPr>
          <w:rFonts w:ascii="Arial" w:hAnsi="Arial" w:cs="Arial"/>
          <w:b/>
          <w:bCs/>
        </w:rPr>
        <w:t xml:space="preserve">ickets required </w:t>
      </w:r>
    </w:p>
    <w:p w:rsidR="000B7050" w:rsidRDefault="000B7050" w:rsidP="000B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7F415" wp14:editId="35BBB168">
                <wp:simplePos x="0" y="0"/>
                <wp:positionH relativeFrom="margin">
                  <wp:posOffset>5053965</wp:posOffset>
                </wp:positionH>
                <wp:positionV relativeFrom="paragraph">
                  <wp:posOffset>118110</wp:posOffset>
                </wp:positionV>
                <wp:extent cx="295275" cy="257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217D5" id="Rectangle 4" o:spid="_x0000_s1026" style="position:absolute;margin-left:397.95pt;margin-top:9.3pt;width:23.25pt;height:20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139065</wp:posOffset>
                </wp:positionV>
                <wp:extent cx="295275" cy="2571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51EEE" id="Rectangle 3" o:spid="_x0000_s1026" style="position:absolute;margin-left:181.45pt;margin-top:10.95pt;width:23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" filled="f" strokecolor="black [3213]" strokeweight="1pt"/>
            </w:pict>
          </mc:Fallback>
        </mc:AlternateContent>
      </w:r>
    </w:p>
    <w:p w:rsidR="000B7050" w:rsidRDefault="000B7050" w:rsidP="000B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No. of traditional haggis meals            No. of vegetarian haggis meals</w:t>
      </w:r>
    </w:p>
    <w:p w:rsidR="009D554A" w:rsidRDefault="009D554A" w:rsidP="000B7050">
      <w:pPr>
        <w:rPr>
          <w:rFonts w:ascii="Arial" w:hAnsi="Arial" w:cs="Arial"/>
          <w:b/>
          <w:bCs/>
        </w:rPr>
      </w:pPr>
    </w:p>
    <w:p w:rsidR="009D554A" w:rsidRDefault="009D554A" w:rsidP="000B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inform us of any dietary requirements…………………………………</w:t>
      </w:r>
    </w:p>
    <w:p w:rsidR="000B7050" w:rsidRDefault="009D554A" w:rsidP="000B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47148" wp14:editId="528AB27E">
                <wp:simplePos x="0" y="0"/>
                <wp:positionH relativeFrom="column">
                  <wp:posOffset>3057525</wp:posOffset>
                </wp:positionH>
                <wp:positionV relativeFrom="paragraph">
                  <wp:posOffset>127635</wp:posOffset>
                </wp:positionV>
                <wp:extent cx="295275" cy="2571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6A760" id="Rectangle 6" o:spid="_x0000_s1026" style="position:absolute;margin-left:240.75pt;margin-top:10.05pt;width:23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" filled="f" strokecolor="black [3213]" strokeweight="1pt"/>
            </w:pict>
          </mc:Fallback>
        </mc:AlternateContent>
      </w:r>
    </w:p>
    <w:p w:rsidR="000B7050" w:rsidRDefault="000B7050" w:rsidP="000B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agree to pay £5</w:t>
      </w:r>
      <w:r w:rsidR="009D554A">
        <w:rPr>
          <w:rFonts w:ascii="Arial" w:hAnsi="Arial" w:cs="Arial"/>
          <w:b/>
          <w:bCs/>
        </w:rPr>
        <w:t xml:space="preserve"> per adult</w:t>
      </w:r>
      <w:r>
        <w:rPr>
          <w:rFonts w:ascii="Arial" w:hAnsi="Arial" w:cs="Arial"/>
          <w:b/>
          <w:bCs/>
        </w:rPr>
        <w:t xml:space="preserve"> on </w:t>
      </w:r>
      <w:proofErr w:type="spellStart"/>
      <w:r>
        <w:rPr>
          <w:rFonts w:ascii="Arial" w:hAnsi="Arial" w:cs="Arial"/>
          <w:b/>
          <w:bCs/>
        </w:rPr>
        <w:t>Ipayimpact</w:t>
      </w:r>
      <w:bookmarkStart w:id="0" w:name="_GoBack"/>
      <w:bookmarkEnd w:id="0"/>
      <w:proofErr w:type="spellEnd"/>
    </w:p>
    <w:p w:rsidR="000B7050" w:rsidRDefault="000B7050" w:rsidP="000B7050">
      <w:pPr>
        <w:rPr>
          <w:rFonts w:ascii="Arial" w:hAnsi="Arial" w:cs="Arial"/>
          <w:b/>
          <w:bCs/>
        </w:rPr>
      </w:pPr>
    </w:p>
    <w:p w:rsidR="000B7050" w:rsidRDefault="000B7050" w:rsidP="000B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DO NOT SELECT FOR YOUR CHILD/CHILDREN. WE WILL ORDER PUPILS’ CHOICES IN CLASS. </w:t>
      </w:r>
    </w:p>
    <w:p w:rsidR="000B7050" w:rsidRDefault="000B7050" w:rsidP="000B7050">
      <w:pPr>
        <w:rPr>
          <w:rFonts w:ascii="Arial" w:hAnsi="Arial" w:cs="Arial"/>
          <w:b/>
          <w:bCs/>
        </w:rPr>
      </w:pPr>
    </w:p>
    <w:p w:rsidR="000B7050" w:rsidRDefault="000B7050" w:rsidP="000B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Signed …………………………………………….</w:t>
      </w:r>
    </w:p>
    <w:p w:rsidR="000B7050" w:rsidRDefault="000B7050" w:rsidP="000B7050">
      <w:pPr>
        <w:rPr>
          <w:rFonts w:ascii="Arial" w:hAnsi="Arial" w:cs="Arial"/>
          <w:b/>
          <w:bCs/>
        </w:rPr>
      </w:pPr>
    </w:p>
    <w:p w:rsidR="000B7050" w:rsidRPr="006A263F" w:rsidRDefault="000B7050" w:rsidP="000B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Relationship to child ……………………………</w:t>
      </w:r>
    </w:p>
    <w:sectPr w:rsidR="000B7050" w:rsidRPr="006A263F" w:rsidSect="00CC4DBA">
      <w:headerReference w:type="first" r:id="rId9"/>
      <w:footerReference w:type="first" r:id="rId10"/>
      <w:pgSz w:w="11906" w:h="16838"/>
      <w:pgMar w:top="794" w:right="1531" w:bottom="1928" w:left="153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1AC" w:rsidRDefault="003841AC" w:rsidP="002B5095">
      <w:r>
        <w:separator/>
      </w:r>
    </w:p>
  </w:endnote>
  <w:endnote w:type="continuationSeparator" w:id="0">
    <w:p w:rsidR="003841AC" w:rsidRDefault="003841AC" w:rsidP="002B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BB" w:rsidRDefault="00F4175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6631A612" wp14:editId="19BCE4CC">
          <wp:simplePos x="0" y="0"/>
          <wp:positionH relativeFrom="page">
            <wp:align>center</wp:align>
          </wp:positionH>
          <wp:positionV relativeFrom="page">
            <wp:posOffset>9829165</wp:posOffset>
          </wp:positionV>
          <wp:extent cx="6120000" cy="496800"/>
          <wp:effectExtent l="0" t="0" r="1905" b="0"/>
          <wp:wrapNone/>
          <wp:docPr id="1142694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9408" name="Picture 114269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1AC" w:rsidRDefault="003841AC" w:rsidP="002B5095">
      <w:r>
        <w:separator/>
      </w:r>
    </w:p>
  </w:footnote>
  <w:footnote w:type="continuationSeparator" w:id="0">
    <w:p w:rsidR="003841AC" w:rsidRDefault="003841AC" w:rsidP="002B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1" w:rightFromText="181" w:vertAnchor="text" w:horzAnchor="margin" w:tblpXSpec="righ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96"/>
    </w:tblGrid>
    <w:tr w:rsidR="002F3375" w:rsidTr="00E461D9">
      <w:trPr>
        <w:trHeight w:hRule="exact" w:val="1985"/>
      </w:trPr>
      <w:tc>
        <w:tcPr>
          <w:tcW w:w="2196" w:type="dxa"/>
        </w:tcPr>
        <w:p w:rsidR="002F3375" w:rsidRDefault="00A42F6C" w:rsidP="00CC4DBA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0288" behindDoc="1" locked="0" layoutInCell="1" allowOverlap="1" wp14:anchorId="7EA3766A" wp14:editId="6002CAF9">
                <wp:simplePos x="0" y="0"/>
                <wp:positionH relativeFrom="column">
                  <wp:posOffset>433705</wp:posOffset>
                </wp:positionH>
                <wp:positionV relativeFrom="paragraph">
                  <wp:posOffset>-73025</wp:posOffset>
                </wp:positionV>
                <wp:extent cx="923925" cy="1118278"/>
                <wp:effectExtent l="0" t="0" r="0" b="5715"/>
                <wp:wrapNone/>
                <wp:docPr id="1702259739" name="Picture 1" descr="A shield with a person in a rob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2259739" name="Picture 1" descr="A shield with a person in a rob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111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23BA3" w:rsidRPr="00323BA3" w:rsidRDefault="00323BA3" w:rsidP="00CC4DBA">
          <w:pPr>
            <w:ind w:firstLine="720"/>
            <w:jc w:val="right"/>
          </w:pPr>
        </w:p>
      </w:tc>
    </w:tr>
  </w:tbl>
  <w:p w:rsidR="002F3375" w:rsidRDefault="002F3375" w:rsidP="00CC4DBA">
    <w:pPr>
      <w:pStyle w:val="Header"/>
      <w:tabs>
        <w:tab w:val="clear" w:pos="4513"/>
        <w:tab w:val="clear" w:pos="9026"/>
        <w:tab w:val="left" w:pos="142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AC"/>
    <w:rsid w:val="00055007"/>
    <w:rsid w:val="00081469"/>
    <w:rsid w:val="000B7050"/>
    <w:rsid w:val="000F76D5"/>
    <w:rsid w:val="00106946"/>
    <w:rsid w:val="00114DC2"/>
    <w:rsid w:val="001471B0"/>
    <w:rsid w:val="0017199E"/>
    <w:rsid w:val="001C5610"/>
    <w:rsid w:val="001E068F"/>
    <w:rsid w:val="00225062"/>
    <w:rsid w:val="00271B7C"/>
    <w:rsid w:val="002B5095"/>
    <w:rsid w:val="002D35C7"/>
    <w:rsid w:val="002E2B80"/>
    <w:rsid w:val="002F30FE"/>
    <w:rsid w:val="002F3375"/>
    <w:rsid w:val="00300167"/>
    <w:rsid w:val="00323BA3"/>
    <w:rsid w:val="00326ACA"/>
    <w:rsid w:val="003841AC"/>
    <w:rsid w:val="00390F14"/>
    <w:rsid w:val="003B04C8"/>
    <w:rsid w:val="003D2463"/>
    <w:rsid w:val="003D6230"/>
    <w:rsid w:val="003E076B"/>
    <w:rsid w:val="00480935"/>
    <w:rsid w:val="00556084"/>
    <w:rsid w:val="00630D94"/>
    <w:rsid w:val="006A263F"/>
    <w:rsid w:val="006E7817"/>
    <w:rsid w:val="006F76DB"/>
    <w:rsid w:val="00774A61"/>
    <w:rsid w:val="007B77BB"/>
    <w:rsid w:val="0087383C"/>
    <w:rsid w:val="008978B1"/>
    <w:rsid w:val="008D5A1C"/>
    <w:rsid w:val="009852DD"/>
    <w:rsid w:val="009D554A"/>
    <w:rsid w:val="00A42F6C"/>
    <w:rsid w:val="00A90BA8"/>
    <w:rsid w:val="00AA5EA5"/>
    <w:rsid w:val="00B1172F"/>
    <w:rsid w:val="00BB101E"/>
    <w:rsid w:val="00CC4DBA"/>
    <w:rsid w:val="00CE29DA"/>
    <w:rsid w:val="00D17079"/>
    <w:rsid w:val="00D917D9"/>
    <w:rsid w:val="00E05397"/>
    <w:rsid w:val="00E339BB"/>
    <w:rsid w:val="00E366D2"/>
    <w:rsid w:val="00E461D9"/>
    <w:rsid w:val="00E729CA"/>
    <w:rsid w:val="00E91443"/>
    <w:rsid w:val="00E9448F"/>
    <w:rsid w:val="00EE2229"/>
    <w:rsid w:val="00F124E6"/>
    <w:rsid w:val="00F37647"/>
    <w:rsid w:val="00F41758"/>
    <w:rsid w:val="00F57CDF"/>
    <w:rsid w:val="00F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BEAB1A"/>
  <w15:chartTrackingRefBased/>
  <w15:docId w15:val="{D9381593-E244-44DA-A15D-2D2A8C3F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4C8"/>
  </w:style>
  <w:style w:type="paragraph" w:styleId="Heading1">
    <w:name w:val="heading 1"/>
    <w:basedOn w:val="Normal"/>
    <w:next w:val="Normal"/>
    <w:link w:val="Heading1Char"/>
    <w:uiPriority w:val="9"/>
    <w:qFormat/>
    <w:rsid w:val="002B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095"/>
  </w:style>
  <w:style w:type="paragraph" w:styleId="Footer">
    <w:name w:val="footer"/>
    <w:basedOn w:val="Normal"/>
    <w:link w:val="FooterChar"/>
    <w:uiPriority w:val="99"/>
    <w:unhideWhenUsed/>
    <w:rsid w:val="002B5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095"/>
  </w:style>
  <w:style w:type="paragraph" w:styleId="NoSpacing">
    <w:name w:val="No Spacing"/>
    <w:uiPriority w:val="1"/>
    <w:qFormat/>
    <w:rsid w:val="000F76D5"/>
  </w:style>
  <w:style w:type="table" w:styleId="TableGrid">
    <w:name w:val="Table Grid"/>
    <w:basedOn w:val="TableNormal"/>
    <w:uiPriority w:val="39"/>
    <w:rsid w:val="002F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STERS\Letter%20Head%20Masters\St%20Bernadettes%20Primary%20Scho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47B113-8BA1-41D7-9FEE-10DFA3B3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Bernadettes Primary School</Template>
  <TotalTime>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Heeps</dc:creator>
  <cp:keywords/>
  <dc:description/>
  <cp:lastModifiedBy>Julie Heeps</cp:lastModifiedBy>
  <cp:revision>3</cp:revision>
  <cp:lastPrinted>2026-01-12T14:30:00Z</cp:lastPrinted>
  <dcterms:created xsi:type="dcterms:W3CDTF">2026-01-12T14:24:00Z</dcterms:created>
  <dcterms:modified xsi:type="dcterms:W3CDTF">2026-01-12T14:30:00Z</dcterms:modified>
</cp:coreProperties>
</file>